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837E7">
      <w:bookmarkStart w:id="0" w:name="_GoBack"/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sTR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zHisgIAALE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0272A0">
                              <w:fldChar w:fldCharType="begin"/>
                            </w:r>
                            <w:r w:rsidR="000272A0">
                              <w:instrText xml:space="preserve"> NUMPAGES   \* MERGEFORMAT </w:instrText>
                            </w:r>
                            <w:r w:rsidR="000272A0"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0272A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ABn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9aAAZ7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0272A0">
                        <w:fldChar w:fldCharType="begin"/>
                      </w:r>
                      <w:r w:rsidR="000272A0">
                        <w:instrText xml:space="preserve"> NUMPAGES   \* MERGEFORMAT </w:instrText>
                      </w:r>
                      <w:r w:rsidR="000272A0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0272A0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0272A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nug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LGQwp7oC&#10;AADC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0272A0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4646295</wp:posOffset>
                </wp:positionH>
                <wp:positionV relativeFrom="paragraph">
                  <wp:posOffset>-672465</wp:posOffset>
                </wp:positionV>
                <wp:extent cx="1615440" cy="701040"/>
                <wp:effectExtent l="7620" t="13335" r="5715" b="9525"/>
                <wp:wrapNone/>
                <wp:docPr id="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2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51C0A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51C0A">
                                  <w:rPr>
                                    <w:rStyle w:val="Textodelmarcadordeposicin"/>
                                    <w:rFonts w:cstheme="minorBidi"/>
                                    <w:lang w:val="en-US"/>
                                  </w:rPr>
                                  <w:t>Click here to enter text.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0" style="position:absolute;margin-left:365.85pt;margin-top:-52.9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">
                <v:rect id="Rectangle 21" o:spid="_x0000_s1031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15UM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15UMMAAADbAAAADwAAAAAAAAAAAAAAAACYAgAAZHJzL2Rv&#10;d25yZXYueG1sUEsFBgAAAAAEAAQA9QAAAIgDAAAAAA==&#10;" filled="f"/>
                <v:group id="Group 22" o:spid="_x0000_s1032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Text Box 23" o:spid="_x0000_s1033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7wcMA&#10;AADbAAAADwAAAGRycy9kb3ducmV2LnhtbERPS2vCQBC+F/wPywje6sagxUZX8YGghx6qLfQ4ZMck&#10;mp0N2TUm/nq3UOhtPr7nzJetKUVDtSssKxgNIxDEqdUFZwq+TrvXKQjnkTWWlklBRw6Wi97LHBNt&#10;7/xJzdFnIoSwS1BB7n2VSOnSnAy6oa2IA3e2tUEfYJ1JXeM9hJtSxlH0Jg0WHBpyrGiTU3o93oyC&#10;75g+3seT6md7ya6HpqPt2nUPpQb9djUD4an1/+I/916H+TH8/hIO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dn7w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p w:rsidR="00051C0A" w:rsidRPr="00051C0A" w:rsidRDefault="00051C0A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51C0A">
                            <w:rPr>
                              <w:rStyle w:val="Textodelmarcadordeposicin"/>
                              <w:rFonts w:cstheme="minorBidi"/>
                              <w:lang w:val="en-US"/>
                            </w:rPr>
                            <w:t>Click here to enter text.</w:t>
                          </w:r>
                        </w:p>
                      </w:txbxContent>
                    </v:textbox>
                  </v:shape>
                  <v:shape id="Text Box 24" o:spid="_x0000_s1034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8AAMEA&#10;AADbAAAADwAAAGRycy9kb3ducmV2LnhtbERPzWrCQBC+F/oOyxS81U21DRJdRYTaXoQafYAhOyah&#10;2dklO42xT98tFHqbj+93VpvRdWqgPraeDTxNM1DElbct1wbOp9fHBagoyBY7z2TgRhE26/u7FRbW&#10;X/lIQym1SiEcCzTQiIRC61g15DBOfSBO3MX3DiXBvta2x2sKd52eZVmuHbacGhoMtGuo+iy/nAGJ&#10;z7bc5j4Pi1B9vH3vDy/DQYyZPIzbJSihUf7Ff+53m+bP4feXdIBe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AADBAAAA2wAAAA8AAAAAAAAAAAAAAAAAmAIAAGRycy9kb3du&#10;cmV2LnhtbFBLBQYAAAAABAAEAPUAAACGAw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35962" w:rsidRPr="00535962" w:rsidRDefault="009837E7" w:rsidP="00535962"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0272A0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:rsidR="002E1412" w:rsidRPr="002E1412" w:rsidRDefault="000272A0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9837E7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A0" w:rsidRDefault="000272A0" w:rsidP="001007E7">
      <w:pPr>
        <w:spacing w:after="0" w:line="240" w:lineRule="auto"/>
      </w:pPr>
      <w:r>
        <w:separator/>
      </w:r>
    </w:p>
  </w:endnote>
  <w:endnote w:type="continuationSeparator" w:id="0">
    <w:p w:rsidR="000272A0" w:rsidRDefault="000272A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837E7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A0" w:rsidRDefault="000272A0" w:rsidP="001007E7">
      <w:pPr>
        <w:spacing w:after="0" w:line="240" w:lineRule="auto"/>
      </w:pPr>
      <w:r>
        <w:separator/>
      </w:r>
    </w:p>
  </w:footnote>
  <w:footnote w:type="continuationSeparator" w:id="0">
    <w:p w:rsidR="000272A0" w:rsidRDefault="000272A0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C0A" w:rsidRDefault="009837E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837E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0272A0">
                            <w:fldChar w:fldCharType="begin"/>
                          </w:r>
                          <w:r w:rsidR="000272A0">
                            <w:instrText xml:space="preserve"> NUMPAGES   \* MERGEFORMAT </w:instrText>
                          </w:r>
                          <w:r w:rsidR="000272A0">
                            <w:fldChar w:fldCharType="separate"/>
                          </w:r>
                          <w:r w:rsidR="009837E7" w:rsidRPr="009837E7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0272A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837E7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0272A0">
                      <w:fldChar w:fldCharType="begin"/>
                    </w:r>
                    <w:r w:rsidR="000272A0">
                      <w:instrText xml:space="preserve"> NUMPAGES   \* MERGEFORMAT </w:instrText>
                    </w:r>
                    <w:r w:rsidR="000272A0">
                      <w:fldChar w:fldCharType="separate"/>
                    </w:r>
                    <w:r w:rsidR="009837E7" w:rsidRPr="009837E7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0272A0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272A0"/>
    <w:rsid w:val="00034DD9"/>
    <w:rsid w:val="00044FA8"/>
    <w:rsid w:val="00045479"/>
    <w:rsid w:val="00051C0A"/>
    <w:rsid w:val="000B0DCD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837E7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9D6B4-763B-4909-9FD0-91CFF8DF0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2011-03-04T18:55:00Z</cp:lastPrinted>
  <dcterms:created xsi:type="dcterms:W3CDTF">2019-03-14T13:36:00Z</dcterms:created>
  <dcterms:modified xsi:type="dcterms:W3CDTF">2019-03-14T13:36:00Z</dcterms:modified>
</cp:coreProperties>
</file>